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32A9" w14:textId="77777777" w:rsidR="00091979" w:rsidRDefault="00F61B9B" w:rsidP="00091979">
      <w:pPr>
        <w:ind w:left="-28"/>
        <w:jc w:val="center"/>
        <w:rPr>
          <w:rFonts w:asciiTheme="minorHAnsi" w:hAnsiTheme="minorHAnsi"/>
          <w:b/>
          <w:color w:val="008000"/>
          <w:sz w:val="24"/>
          <w:szCs w:val="24"/>
          <w:lang w:val="en-GB"/>
        </w:rPr>
      </w:pPr>
      <w:r>
        <w:rPr>
          <w:rFonts w:asciiTheme="minorHAnsi" w:hAnsiTheme="minorHAnsi" w:cs="Arial"/>
          <w:b/>
          <w:bCs/>
          <w:noProof/>
          <w:color w:val="529C24"/>
          <w:sz w:val="26"/>
          <w:szCs w:val="26"/>
          <w:lang w:val="en-GB" w:eastAsia="en-GB"/>
        </w:rPr>
        <w:drawing>
          <wp:inline distT="0" distB="0" distL="0" distR="0" wp14:anchorId="2D27B98B" wp14:editId="6805E761">
            <wp:extent cx="1366198" cy="1369332"/>
            <wp:effectExtent l="19050" t="0" r="5402" b="0"/>
            <wp:docPr id="5" name="Picture 3" descr="Kent Logo 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t Logo v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788" cy="137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44BD9" w14:textId="77777777" w:rsidR="00B86F37" w:rsidRDefault="00091979" w:rsidP="009F2E36">
      <w:pPr>
        <w:jc w:val="center"/>
        <w:rPr>
          <w:rFonts w:asciiTheme="minorHAnsi" w:hAnsiTheme="minorHAnsi" w:cs="Arial"/>
          <w:b/>
          <w:bCs/>
          <w:color w:val="529C24"/>
          <w:sz w:val="36"/>
          <w:szCs w:val="36"/>
        </w:rPr>
      </w:pPr>
      <w:r w:rsidRPr="00091979">
        <w:rPr>
          <w:rFonts w:asciiTheme="minorHAnsi" w:hAnsiTheme="minorHAnsi" w:cs="Arial"/>
          <w:b/>
          <w:bCs/>
          <w:color w:val="529C24"/>
          <w:sz w:val="36"/>
          <w:szCs w:val="36"/>
        </w:rPr>
        <w:t>Kent</w:t>
      </w:r>
      <w:r w:rsidR="000254C1">
        <w:rPr>
          <w:rFonts w:asciiTheme="minorHAnsi" w:hAnsiTheme="minorHAnsi" w:cs="Arial"/>
          <w:b/>
          <w:bCs/>
          <w:color w:val="529C24"/>
          <w:sz w:val="36"/>
          <w:szCs w:val="36"/>
        </w:rPr>
        <w:t xml:space="preserve"> County ASA Masters</w:t>
      </w:r>
    </w:p>
    <w:p w14:paraId="532E7E20" w14:textId="7E9223EE" w:rsidR="00091979" w:rsidRPr="00091979" w:rsidRDefault="00091979" w:rsidP="00091979">
      <w:pPr>
        <w:ind w:left="-28"/>
        <w:jc w:val="center"/>
        <w:rPr>
          <w:rFonts w:asciiTheme="minorHAnsi" w:hAnsiTheme="minorHAnsi" w:cs="Arial"/>
          <w:b/>
          <w:bCs/>
          <w:color w:val="529C24"/>
          <w:sz w:val="28"/>
          <w:szCs w:val="28"/>
          <w:lang w:val="en-GB"/>
        </w:rPr>
      </w:pPr>
      <w:r w:rsidRPr="00091979">
        <w:rPr>
          <w:rFonts w:asciiTheme="minorHAnsi" w:hAnsiTheme="minorHAnsi" w:cs="Arial"/>
          <w:b/>
          <w:bCs/>
          <w:color w:val="529C24"/>
          <w:sz w:val="36"/>
          <w:szCs w:val="36"/>
        </w:rPr>
        <w:t>Swimming Championship</w:t>
      </w:r>
      <w:r w:rsidR="00B86F37">
        <w:rPr>
          <w:rFonts w:asciiTheme="minorHAnsi" w:hAnsiTheme="minorHAnsi" w:cs="Arial"/>
          <w:b/>
          <w:bCs/>
          <w:color w:val="529C24"/>
          <w:sz w:val="36"/>
          <w:szCs w:val="36"/>
        </w:rPr>
        <w:t>s</w:t>
      </w:r>
      <w:r w:rsidRPr="00091979">
        <w:rPr>
          <w:rFonts w:asciiTheme="minorHAnsi" w:hAnsiTheme="minorHAnsi" w:cs="Arial"/>
          <w:b/>
          <w:bCs/>
          <w:color w:val="529C24"/>
          <w:sz w:val="36"/>
          <w:szCs w:val="36"/>
        </w:rPr>
        <w:t xml:space="preserve"> 20</w:t>
      </w:r>
      <w:r w:rsidR="00E049A3">
        <w:rPr>
          <w:rFonts w:asciiTheme="minorHAnsi" w:hAnsiTheme="minorHAnsi" w:cs="Arial"/>
          <w:b/>
          <w:bCs/>
          <w:color w:val="529C24"/>
          <w:sz w:val="36"/>
          <w:szCs w:val="36"/>
        </w:rPr>
        <w:t>2</w:t>
      </w:r>
      <w:r w:rsidR="00060C8F">
        <w:rPr>
          <w:rFonts w:asciiTheme="minorHAnsi" w:hAnsiTheme="minorHAnsi" w:cs="Arial"/>
          <w:b/>
          <w:bCs/>
          <w:color w:val="529C24"/>
          <w:sz w:val="36"/>
          <w:szCs w:val="36"/>
        </w:rPr>
        <w:t>6</w:t>
      </w:r>
    </w:p>
    <w:p w14:paraId="39A9779A" w14:textId="3930F423" w:rsidR="00091979" w:rsidRPr="00A034F9" w:rsidRDefault="00091979" w:rsidP="00091979">
      <w:pPr>
        <w:tabs>
          <w:tab w:val="left" w:pos="426"/>
        </w:tabs>
        <w:spacing w:after="80"/>
        <w:jc w:val="center"/>
        <w:rPr>
          <w:rFonts w:asciiTheme="minorHAnsi" w:hAnsiTheme="minorHAnsi"/>
          <w:lang w:val="en-GB"/>
        </w:rPr>
      </w:pPr>
      <w:r w:rsidRPr="00A034F9">
        <w:rPr>
          <w:rFonts w:asciiTheme="minorHAnsi" w:hAnsiTheme="minorHAnsi"/>
          <w:bCs/>
          <w:lang w:val="en-GB"/>
        </w:rPr>
        <w:t xml:space="preserve">(Under </w:t>
      </w:r>
      <w:r w:rsidR="002A0A2C">
        <w:rPr>
          <w:rFonts w:asciiTheme="minorHAnsi" w:hAnsiTheme="minorHAnsi"/>
          <w:bCs/>
          <w:lang w:val="en-GB"/>
        </w:rPr>
        <w:t>Swim England</w:t>
      </w:r>
      <w:r w:rsidRPr="00A034F9">
        <w:rPr>
          <w:rFonts w:asciiTheme="minorHAnsi" w:hAnsiTheme="minorHAnsi"/>
          <w:bCs/>
          <w:lang w:val="en-GB"/>
        </w:rPr>
        <w:t xml:space="preserve"> Technical Rules)</w:t>
      </w:r>
    </w:p>
    <w:p w14:paraId="355E30F4" w14:textId="77777777" w:rsidR="00091979" w:rsidRPr="00091979" w:rsidRDefault="00091979" w:rsidP="00091979">
      <w:pPr>
        <w:ind w:left="-28"/>
        <w:jc w:val="center"/>
        <w:rPr>
          <w:rFonts w:asciiTheme="minorHAnsi" w:hAnsiTheme="minorHAnsi" w:cs="Arial"/>
          <w:b/>
          <w:bCs/>
          <w:color w:val="529C24"/>
          <w:lang w:val="en-GB"/>
        </w:rPr>
      </w:pPr>
    </w:p>
    <w:p w14:paraId="7988CA97" w14:textId="32D8317D" w:rsidR="00091979" w:rsidRDefault="00060C8F" w:rsidP="00091979">
      <w:pPr>
        <w:ind w:left="-28"/>
        <w:jc w:val="center"/>
        <w:rPr>
          <w:rFonts w:asciiTheme="minorHAnsi" w:hAnsiTheme="minorHAnsi"/>
          <w:b/>
          <w:color w:val="529C24"/>
          <w:sz w:val="28"/>
          <w:szCs w:val="28"/>
          <w:lang w:val="en-GB"/>
        </w:rPr>
      </w:pPr>
      <w:r>
        <w:rPr>
          <w:rFonts w:asciiTheme="minorHAnsi" w:hAnsiTheme="minorHAnsi"/>
          <w:b/>
          <w:color w:val="529C24"/>
          <w:sz w:val="28"/>
          <w:szCs w:val="28"/>
          <w:lang w:val="en-GB"/>
        </w:rPr>
        <w:t>Tunbridge Wells Sports Centre, Tunbridge Wells, TN4 9TX – Sunday 21</w:t>
      </w:r>
      <w:r w:rsidRPr="00060C8F">
        <w:rPr>
          <w:rFonts w:asciiTheme="minorHAnsi" w:hAnsiTheme="minorHAnsi"/>
          <w:b/>
          <w:color w:val="529C24"/>
          <w:sz w:val="28"/>
          <w:szCs w:val="28"/>
          <w:vertAlign w:val="superscript"/>
          <w:lang w:val="en-GB"/>
        </w:rPr>
        <w:t>st</w:t>
      </w:r>
      <w:r>
        <w:rPr>
          <w:rFonts w:asciiTheme="minorHAnsi" w:hAnsiTheme="minorHAnsi"/>
          <w:b/>
          <w:color w:val="529C24"/>
          <w:sz w:val="28"/>
          <w:szCs w:val="28"/>
          <w:lang w:val="en-GB"/>
        </w:rPr>
        <w:t xml:space="preserve"> June</w:t>
      </w:r>
    </w:p>
    <w:p w14:paraId="687A595B" w14:textId="77777777" w:rsidR="00E049A3" w:rsidRDefault="00E049A3" w:rsidP="00091979">
      <w:pPr>
        <w:ind w:left="-28"/>
        <w:jc w:val="center"/>
        <w:rPr>
          <w:rFonts w:asciiTheme="minorHAnsi" w:hAnsiTheme="minorHAnsi"/>
          <w:b/>
          <w:color w:val="529C24"/>
          <w:sz w:val="28"/>
          <w:szCs w:val="28"/>
          <w:lang w:val="en-GB"/>
        </w:rPr>
      </w:pPr>
    </w:p>
    <w:p w14:paraId="0FD10DC7" w14:textId="77777777" w:rsidR="0083706B" w:rsidRDefault="0083706B" w:rsidP="00F61B9B">
      <w:pPr>
        <w:jc w:val="center"/>
        <w:rPr>
          <w:rFonts w:asciiTheme="minorHAnsi" w:hAnsiTheme="minorHAnsi"/>
          <w:b/>
          <w:color w:val="529C24"/>
          <w:sz w:val="36"/>
          <w:szCs w:val="36"/>
          <w:lang w:val="en-GB"/>
        </w:rPr>
      </w:pPr>
      <w:r>
        <w:rPr>
          <w:rFonts w:asciiTheme="minorHAnsi" w:hAnsiTheme="minorHAnsi"/>
          <w:b/>
          <w:color w:val="529C24"/>
          <w:sz w:val="36"/>
          <w:szCs w:val="36"/>
          <w:lang w:val="en-GB"/>
        </w:rPr>
        <w:t>Team Declaration Form</w:t>
      </w:r>
    </w:p>
    <w:p w14:paraId="620A35C7" w14:textId="5C7F4D37" w:rsidR="0083706B" w:rsidRPr="00F61B9B" w:rsidRDefault="0083706B" w:rsidP="00FA5D89">
      <w:pPr>
        <w:ind w:left="-28"/>
        <w:jc w:val="center"/>
        <w:rPr>
          <w:rFonts w:asciiTheme="minorHAnsi" w:hAnsiTheme="minorHAnsi"/>
          <w:sz w:val="22"/>
          <w:szCs w:val="22"/>
          <w:lang w:val="en-GB"/>
        </w:rPr>
      </w:pPr>
      <w:r w:rsidRPr="00F61B9B">
        <w:rPr>
          <w:rFonts w:asciiTheme="minorHAnsi" w:hAnsiTheme="minorHAnsi"/>
          <w:sz w:val="22"/>
          <w:szCs w:val="22"/>
          <w:lang w:val="en-GB"/>
        </w:rPr>
        <w:t xml:space="preserve">Clubs must complete a ‘Team </w:t>
      </w:r>
      <w:r w:rsidR="00D56648" w:rsidRPr="00F61B9B">
        <w:rPr>
          <w:rFonts w:asciiTheme="minorHAnsi" w:hAnsiTheme="minorHAnsi"/>
          <w:sz w:val="22"/>
          <w:szCs w:val="22"/>
          <w:lang w:val="en-GB"/>
        </w:rPr>
        <w:t>Decl</w:t>
      </w:r>
      <w:r w:rsidR="00D56648">
        <w:rPr>
          <w:rFonts w:asciiTheme="minorHAnsi" w:hAnsiTheme="minorHAnsi"/>
          <w:sz w:val="22"/>
          <w:szCs w:val="22"/>
          <w:lang w:val="en-GB"/>
        </w:rPr>
        <w:t>a</w:t>
      </w:r>
      <w:r w:rsidR="00D56648" w:rsidRPr="00F61B9B">
        <w:rPr>
          <w:rFonts w:asciiTheme="minorHAnsi" w:hAnsiTheme="minorHAnsi"/>
          <w:sz w:val="22"/>
          <w:szCs w:val="22"/>
          <w:lang w:val="en-GB"/>
        </w:rPr>
        <w:t>ration</w:t>
      </w:r>
      <w:r w:rsidRPr="00F61B9B">
        <w:rPr>
          <w:rFonts w:asciiTheme="minorHAnsi" w:hAnsiTheme="minorHAnsi"/>
          <w:sz w:val="22"/>
          <w:szCs w:val="22"/>
          <w:lang w:val="en-GB"/>
        </w:rPr>
        <w:t xml:space="preserve"> form’, which </w:t>
      </w:r>
      <w:r w:rsidR="002A0A2C">
        <w:rPr>
          <w:rFonts w:asciiTheme="minorHAnsi" w:hAnsiTheme="minorHAnsi"/>
          <w:sz w:val="22"/>
          <w:szCs w:val="22"/>
          <w:lang w:val="en-GB"/>
        </w:rPr>
        <w:t>should</w:t>
      </w:r>
      <w:r w:rsidRPr="00F61B9B">
        <w:rPr>
          <w:rFonts w:asciiTheme="minorHAnsi" w:hAnsiTheme="minorHAnsi"/>
          <w:sz w:val="22"/>
          <w:szCs w:val="22"/>
          <w:lang w:val="en-GB"/>
        </w:rPr>
        <w:t xml:space="preserve"> be hand</w:t>
      </w:r>
      <w:r w:rsidR="009600C7">
        <w:rPr>
          <w:rFonts w:asciiTheme="minorHAnsi" w:hAnsiTheme="minorHAnsi"/>
          <w:sz w:val="22"/>
          <w:szCs w:val="22"/>
          <w:lang w:val="en-GB"/>
        </w:rPr>
        <w:t xml:space="preserve">ed </w:t>
      </w:r>
      <w:r w:rsidR="00FA5D89">
        <w:rPr>
          <w:rFonts w:asciiTheme="minorHAnsi" w:hAnsiTheme="minorHAnsi"/>
          <w:sz w:val="22"/>
          <w:szCs w:val="22"/>
          <w:lang w:val="en-GB"/>
        </w:rPr>
        <w:t xml:space="preserve">to the recording desk before the warm-up of each session starts, </w:t>
      </w:r>
      <w:r w:rsidRPr="00F61B9B">
        <w:rPr>
          <w:rFonts w:asciiTheme="minorHAnsi" w:hAnsiTheme="minorHAnsi"/>
          <w:sz w:val="22"/>
          <w:szCs w:val="22"/>
          <w:lang w:val="en-GB"/>
        </w:rPr>
        <w:t>for the relevant event and session. Team</w:t>
      </w:r>
      <w:r w:rsidR="009600C7">
        <w:rPr>
          <w:rFonts w:asciiTheme="minorHAnsi" w:hAnsiTheme="minorHAnsi"/>
          <w:sz w:val="22"/>
          <w:szCs w:val="22"/>
          <w:lang w:val="en-GB"/>
        </w:rPr>
        <w:t>s</w:t>
      </w:r>
      <w:r w:rsidRPr="00F61B9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A5D89">
        <w:rPr>
          <w:rFonts w:asciiTheme="minorHAnsi" w:hAnsiTheme="minorHAnsi"/>
          <w:sz w:val="22"/>
          <w:szCs w:val="22"/>
          <w:lang w:val="en-GB"/>
        </w:rPr>
        <w:t>that do not comply</w:t>
      </w:r>
      <w:r w:rsidRPr="00F61B9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600C7" w:rsidRPr="00F61B9B">
        <w:rPr>
          <w:rFonts w:asciiTheme="minorHAnsi" w:hAnsiTheme="minorHAnsi"/>
          <w:sz w:val="22"/>
          <w:szCs w:val="22"/>
          <w:lang w:val="en-GB"/>
        </w:rPr>
        <w:t>with</w:t>
      </w:r>
      <w:r w:rsidRPr="00F61B9B">
        <w:rPr>
          <w:rFonts w:asciiTheme="minorHAnsi" w:hAnsiTheme="minorHAnsi"/>
          <w:sz w:val="22"/>
          <w:szCs w:val="22"/>
          <w:lang w:val="en-GB"/>
        </w:rPr>
        <w:t xml:space="preserve"> the t</w:t>
      </w:r>
      <w:r w:rsidR="00965DE9">
        <w:rPr>
          <w:rFonts w:asciiTheme="minorHAnsi" w:hAnsiTheme="minorHAnsi"/>
          <w:sz w:val="22"/>
          <w:szCs w:val="22"/>
          <w:lang w:val="en-GB"/>
        </w:rPr>
        <w:t>eam</w:t>
      </w:r>
      <w:r w:rsidRPr="00F61B9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65DE9">
        <w:rPr>
          <w:rFonts w:asciiTheme="minorHAnsi" w:hAnsiTheme="minorHAnsi"/>
          <w:sz w:val="22"/>
          <w:szCs w:val="22"/>
          <w:lang w:val="en-GB"/>
        </w:rPr>
        <w:t>conditions</w:t>
      </w:r>
      <w:r w:rsidRPr="00F61B9B">
        <w:rPr>
          <w:rFonts w:asciiTheme="minorHAnsi" w:hAnsiTheme="minorHAnsi"/>
          <w:sz w:val="22"/>
          <w:szCs w:val="22"/>
          <w:lang w:val="en-GB"/>
        </w:rPr>
        <w:t xml:space="preserve"> may not be allowed to compete.</w:t>
      </w:r>
    </w:p>
    <w:p w14:paraId="3CBDECC2" w14:textId="77777777" w:rsidR="0083706B" w:rsidRDefault="0083706B" w:rsidP="00FA5D89">
      <w:pPr>
        <w:ind w:left="-28"/>
        <w:jc w:val="center"/>
        <w:rPr>
          <w:rFonts w:asciiTheme="minorHAnsi" w:hAnsiTheme="minorHAnsi"/>
          <w:sz w:val="22"/>
          <w:szCs w:val="22"/>
          <w:lang w:val="en-GB"/>
        </w:rPr>
      </w:pPr>
      <w:r w:rsidRPr="00F61B9B">
        <w:rPr>
          <w:rFonts w:asciiTheme="minorHAnsi" w:hAnsiTheme="minorHAnsi"/>
          <w:sz w:val="22"/>
          <w:szCs w:val="22"/>
          <w:lang w:val="en-GB"/>
        </w:rPr>
        <w:t>Each club may only enter one te</w:t>
      </w:r>
      <w:r w:rsidR="009600C7">
        <w:rPr>
          <w:rFonts w:asciiTheme="minorHAnsi" w:hAnsiTheme="minorHAnsi"/>
          <w:sz w:val="22"/>
          <w:szCs w:val="22"/>
          <w:lang w:val="en-GB"/>
        </w:rPr>
        <w:t>am per age group. See event conditions.</w:t>
      </w:r>
    </w:p>
    <w:p w14:paraId="5D30A3AB" w14:textId="77777777" w:rsidR="009600C7" w:rsidRPr="00F61B9B" w:rsidRDefault="009600C7" w:rsidP="0083706B">
      <w:pPr>
        <w:ind w:left="-28"/>
        <w:rPr>
          <w:rFonts w:asciiTheme="minorHAnsi" w:hAnsiTheme="minorHAnsi"/>
          <w:sz w:val="22"/>
          <w:szCs w:val="22"/>
          <w:lang w:val="en-GB"/>
        </w:rPr>
      </w:pPr>
    </w:p>
    <w:p w14:paraId="2E03C51E" w14:textId="77777777" w:rsidR="0093300F" w:rsidRDefault="0093300F" w:rsidP="00F61B9B">
      <w:pPr>
        <w:jc w:val="center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Event Number ………………………………………….</w:t>
      </w:r>
    </w:p>
    <w:p w14:paraId="61ADDC40" w14:textId="77777777" w:rsidR="0093300F" w:rsidRPr="00F61B9B" w:rsidRDefault="0093300F" w:rsidP="0093300F">
      <w:pPr>
        <w:ind w:left="-28"/>
        <w:jc w:val="center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Ind w:w="-28" w:type="dxa"/>
        <w:tblLook w:val="04A0" w:firstRow="1" w:lastRow="0" w:firstColumn="1" w:lastColumn="0" w:noHBand="0" w:noVBand="1"/>
      </w:tblPr>
      <w:tblGrid>
        <w:gridCol w:w="5247"/>
        <w:gridCol w:w="5237"/>
      </w:tblGrid>
      <w:tr w:rsidR="00221842" w:rsidRPr="00F61B9B" w14:paraId="4E4D0FCB" w14:textId="77777777" w:rsidTr="00221842">
        <w:tc>
          <w:tcPr>
            <w:tcW w:w="5341" w:type="dxa"/>
          </w:tcPr>
          <w:p w14:paraId="65E7609C" w14:textId="77777777" w:rsidR="00221842" w:rsidRPr="00F61B9B" w:rsidRDefault="00221842" w:rsidP="0093300F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/>
                <w:sz w:val="22"/>
                <w:szCs w:val="22"/>
                <w:lang w:val="en-GB"/>
              </w:rPr>
              <w:t>Team Name</w:t>
            </w:r>
          </w:p>
        </w:tc>
        <w:tc>
          <w:tcPr>
            <w:tcW w:w="5341" w:type="dxa"/>
          </w:tcPr>
          <w:p w14:paraId="787226F2" w14:textId="77777777" w:rsidR="00221842" w:rsidRPr="00F61B9B" w:rsidRDefault="00221842" w:rsidP="0093300F">
            <w:pPr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7D63BE93" w14:textId="77777777" w:rsidR="0093300F" w:rsidRPr="00F61B9B" w:rsidRDefault="0093300F" w:rsidP="0093300F">
      <w:pPr>
        <w:ind w:left="-28"/>
        <w:jc w:val="center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Ind w:w="-28" w:type="dxa"/>
        <w:tblLook w:val="04A0" w:firstRow="1" w:lastRow="0" w:firstColumn="1" w:lastColumn="0" w:noHBand="0" w:noVBand="1"/>
      </w:tblPr>
      <w:tblGrid>
        <w:gridCol w:w="2623"/>
        <w:gridCol w:w="2628"/>
        <w:gridCol w:w="2618"/>
        <w:gridCol w:w="2615"/>
      </w:tblGrid>
      <w:tr w:rsidR="00221842" w:rsidRPr="00F61B9B" w14:paraId="6581FA44" w14:textId="77777777" w:rsidTr="00221842">
        <w:tc>
          <w:tcPr>
            <w:tcW w:w="2670" w:type="dxa"/>
          </w:tcPr>
          <w:p w14:paraId="769319D1" w14:textId="77777777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Team Type </w:t>
            </w:r>
          </w:p>
          <w:p w14:paraId="0452500E" w14:textId="77777777" w:rsidR="00221842" w:rsidRPr="00F61B9B" w:rsidRDefault="00221842" w:rsidP="00221842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61B9B">
              <w:rPr>
                <w:rFonts w:asciiTheme="minorHAnsi" w:hAnsiTheme="minorHAnsi"/>
                <w:sz w:val="16"/>
                <w:szCs w:val="16"/>
                <w:lang w:val="en-GB"/>
              </w:rPr>
              <w:t>(Circle as appropriate)</w:t>
            </w:r>
          </w:p>
        </w:tc>
        <w:tc>
          <w:tcPr>
            <w:tcW w:w="2670" w:type="dxa"/>
          </w:tcPr>
          <w:p w14:paraId="64D5D691" w14:textId="5A166A16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/>
                <w:sz w:val="22"/>
                <w:szCs w:val="22"/>
                <w:lang w:val="en-GB"/>
              </w:rPr>
              <w:t>Male</w:t>
            </w:r>
            <w:r w:rsidR="00965DE9">
              <w:rPr>
                <w:rFonts w:asciiTheme="minorHAnsi" w:hAnsiTheme="minorHAnsi"/>
                <w:sz w:val="22"/>
                <w:szCs w:val="22"/>
                <w:lang w:val="en-GB"/>
              </w:rPr>
              <w:t>/Open</w:t>
            </w:r>
          </w:p>
        </w:tc>
        <w:tc>
          <w:tcPr>
            <w:tcW w:w="2671" w:type="dxa"/>
          </w:tcPr>
          <w:p w14:paraId="7A955C54" w14:textId="77777777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/>
                <w:sz w:val="22"/>
                <w:szCs w:val="22"/>
                <w:lang w:val="en-GB"/>
              </w:rPr>
              <w:t>Female</w:t>
            </w:r>
          </w:p>
        </w:tc>
        <w:tc>
          <w:tcPr>
            <w:tcW w:w="2671" w:type="dxa"/>
          </w:tcPr>
          <w:p w14:paraId="4F03F2AF" w14:textId="77777777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/>
                <w:sz w:val="22"/>
                <w:szCs w:val="22"/>
                <w:lang w:val="en-GB"/>
              </w:rPr>
              <w:t>Mixed</w:t>
            </w:r>
          </w:p>
        </w:tc>
      </w:tr>
    </w:tbl>
    <w:p w14:paraId="466AE29C" w14:textId="77777777" w:rsidR="00221842" w:rsidRPr="00F61B9B" w:rsidRDefault="00221842" w:rsidP="00221842">
      <w:pPr>
        <w:ind w:left="-28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Ind w:w="-28" w:type="dxa"/>
        <w:tblLook w:val="04A0" w:firstRow="1" w:lastRow="0" w:firstColumn="1" w:lastColumn="0" w:noHBand="0" w:noVBand="1"/>
      </w:tblPr>
      <w:tblGrid>
        <w:gridCol w:w="2628"/>
        <w:gridCol w:w="2623"/>
        <w:gridCol w:w="2624"/>
        <w:gridCol w:w="2609"/>
      </w:tblGrid>
      <w:tr w:rsidR="00221842" w:rsidRPr="00F61B9B" w14:paraId="293B4E55" w14:textId="77777777" w:rsidTr="00221842">
        <w:tc>
          <w:tcPr>
            <w:tcW w:w="2670" w:type="dxa"/>
            <w:vMerge w:val="restart"/>
          </w:tcPr>
          <w:p w14:paraId="0D8467B2" w14:textId="77777777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/>
                <w:sz w:val="22"/>
                <w:szCs w:val="22"/>
                <w:lang w:val="en-GB"/>
              </w:rPr>
              <w:t>Team Event</w:t>
            </w:r>
          </w:p>
          <w:p w14:paraId="2B8AD628" w14:textId="77777777" w:rsidR="00221842" w:rsidRPr="00F61B9B" w:rsidRDefault="00221842" w:rsidP="00221842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61B9B">
              <w:rPr>
                <w:rFonts w:asciiTheme="minorHAnsi" w:hAnsiTheme="minorHAnsi"/>
                <w:sz w:val="16"/>
                <w:szCs w:val="16"/>
                <w:lang w:val="en-GB"/>
              </w:rPr>
              <w:t>(Circle as appropriate)</w:t>
            </w:r>
          </w:p>
        </w:tc>
        <w:tc>
          <w:tcPr>
            <w:tcW w:w="2670" w:type="dxa"/>
          </w:tcPr>
          <w:p w14:paraId="084682BE" w14:textId="77777777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/>
                <w:sz w:val="22"/>
                <w:szCs w:val="22"/>
                <w:lang w:val="en-GB"/>
              </w:rPr>
              <w:t>4x50m Free team</w:t>
            </w:r>
          </w:p>
        </w:tc>
        <w:tc>
          <w:tcPr>
            <w:tcW w:w="2671" w:type="dxa"/>
          </w:tcPr>
          <w:p w14:paraId="14126E12" w14:textId="77777777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/>
                <w:sz w:val="22"/>
                <w:szCs w:val="22"/>
                <w:lang w:val="en-GB"/>
              </w:rPr>
              <w:t>4x50m IM Team</w:t>
            </w:r>
          </w:p>
        </w:tc>
        <w:tc>
          <w:tcPr>
            <w:tcW w:w="2671" w:type="dxa"/>
          </w:tcPr>
          <w:p w14:paraId="2215611D" w14:textId="77777777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221842" w:rsidRPr="00F61B9B" w14:paraId="0A434F25" w14:textId="77777777" w:rsidTr="00221842">
        <w:tc>
          <w:tcPr>
            <w:tcW w:w="2670" w:type="dxa"/>
            <w:vMerge/>
          </w:tcPr>
          <w:p w14:paraId="6338E094" w14:textId="77777777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670" w:type="dxa"/>
          </w:tcPr>
          <w:p w14:paraId="180C7578" w14:textId="2206D719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671" w:type="dxa"/>
          </w:tcPr>
          <w:p w14:paraId="31033F0E" w14:textId="33DB8719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671" w:type="dxa"/>
          </w:tcPr>
          <w:p w14:paraId="6496DA58" w14:textId="77777777" w:rsidR="00221842" w:rsidRPr="00F61B9B" w:rsidRDefault="00221842" w:rsidP="00221842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533FE481" w14:textId="77777777" w:rsidR="00091979" w:rsidRPr="00F61B9B" w:rsidRDefault="00091979" w:rsidP="00091979">
      <w:pPr>
        <w:ind w:left="-28"/>
        <w:jc w:val="center"/>
        <w:rPr>
          <w:rFonts w:asciiTheme="minorHAnsi" w:hAnsiTheme="minorHAnsi" w:cs="Arial"/>
          <w:b/>
          <w:bCs/>
          <w:color w:val="529C24"/>
          <w:sz w:val="22"/>
          <w:szCs w:val="22"/>
          <w:lang w:val="en-GB"/>
        </w:rPr>
      </w:pPr>
    </w:p>
    <w:tbl>
      <w:tblPr>
        <w:tblStyle w:val="TableGrid"/>
        <w:tblW w:w="0" w:type="auto"/>
        <w:tblInd w:w="-28" w:type="dxa"/>
        <w:tblLook w:val="04A0" w:firstRow="1" w:lastRow="0" w:firstColumn="1" w:lastColumn="0" w:noHBand="0" w:noVBand="1"/>
      </w:tblPr>
      <w:tblGrid>
        <w:gridCol w:w="2627"/>
        <w:gridCol w:w="2618"/>
        <w:gridCol w:w="2619"/>
        <w:gridCol w:w="2620"/>
      </w:tblGrid>
      <w:tr w:rsidR="00221842" w:rsidRPr="00F61B9B" w14:paraId="25353C8D" w14:textId="77777777" w:rsidTr="004443AD">
        <w:tc>
          <w:tcPr>
            <w:tcW w:w="2670" w:type="dxa"/>
            <w:vMerge w:val="restart"/>
          </w:tcPr>
          <w:p w14:paraId="552E0D31" w14:textId="77777777" w:rsidR="00221842" w:rsidRPr="00F61B9B" w:rsidRDefault="00221842" w:rsidP="004443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/>
                <w:sz w:val="22"/>
                <w:szCs w:val="22"/>
                <w:lang w:val="en-GB"/>
              </w:rPr>
              <w:t>Age Group</w:t>
            </w:r>
          </w:p>
          <w:p w14:paraId="62BCF2F4" w14:textId="77777777" w:rsidR="00221842" w:rsidRPr="00F61B9B" w:rsidRDefault="00221842" w:rsidP="004443AD">
            <w:pPr>
              <w:rPr>
                <w:rFonts w:asciiTheme="minorHAnsi" w:hAnsiTheme="minorHAnsi"/>
                <w:sz w:val="16"/>
                <w:szCs w:val="16"/>
                <w:lang w:val="en-GB"/>
              </w:rPr>
            </w:pPr>
            <w:r w:rsidRPr="00F61B9B">
              <w:rPr>
                <w:rFonts w:asciiTheme="minorHAnsi" w:hAnsiTheme="minorHAnsi"/>
                <w:sz w:val="16"/>
                <w:szCs w:val="16"/>
                <w:lang w:val="en-GB"/>
              </w:rPr>
              <w:t>(Circle as appropriate)</w:t>
            </w:r>
          </w:p>
        </w:tc>
        <w:tc>
          <w:tcPr>
            <w:tcW w:w="2670" w:type="dxa"/>
          </w:tcPr>
          <w:p w14:paraId="05C178E6" w14:textId="1456C868" w:rsidR="00221842" w:rsidRPr="00F61B9B" w:rsidRDefault="00965DE9" w:rsidP="004443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120+</w:t>
            </w:r>
          </w:p>
        </w:tc>
        <w:tc>
          <w:tcPr>
            <w:tcW w:w="2671" w:type="dxa"/>
          </w:tcPr>
          <w:p w14:paraId="6A47C580" w14:textId="262B8D0C" w:rsidR="00221842" w:rsidRPr="00F61B9B" w:rsidRDefault="009600C7" w:rsidP="004443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120</w:t>
            </w:r>
            <w:r w:rsidR="00965DE9">
              <w:rPr>
                <w:rFonts w:asciiTheme="minorHAnsi" w:hAnsiTheme="minorHAnsi"/>
                <w:sz w:val="22"/>
                <w:szCs w:val="22"/>
                <w:lang w:val="en-GB"/>
              </w:rPr>
              <w:t>+</w:t>
            </w:r>
          </w:p>
        </w:tc>
        <w:tc>
          <w:tcPr>
            <w:tcW w:w="2671" w:type="dxa"/>
          </w:tcPr>
          <w:p w14:paraId="5E70B74F" w14:textId="05523A66" w:rsidR="00221842" w:rsidRPr="00F61B9B" w:rsidRDefault="00965DE9" w:rsidP="004443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72+ years</w:t>
            </w:r>
          </w:p>
        </w:tc>
      </w:tr>
      <w:tr w:rsidR="00221842" w:rsidRPr="00F61B9B" w14:paraId="3007EF87" w14:textId="77777777" w:rsidTr="004443AD">
        <w:tc>
          <w:tcPr>
            <w:tcW w:w="2670" w:type="dxa"/>
            <w:vMerge/>
          </w:tcPr>
          <w:p w14:paraId="0660A174" w14:textId="77777777" w:rsidR="00221842" w:rsidRPr="00F61B9B" w:rsidRDefault="00221842" w:rsidP="004443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670" w:type="dxa"/>
          </w:tcPr>
          <w:p w14:paraId="441E8368" w14:textId="6125B620" w:rsidR="00221842" w:rsidRPr="00F61B9B" w:rsidRDefault="00965DE9" w:rsidP="009600C7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160+</w:t>
            </w:r>
          </w:p>
        </w:tc>
        <w:tc>
          <w:tcPr>
            <w:tcW w:w="2671" w:type="dxa"/>
          </w:tcPr>
          <w:p w14:paraId="61A40352" w14:textId="419DAEDA" w:rsidR="00221842" w:rsidRPr="00F61B9B" w:rsidRDefault="00965DE9" w:rsidP="004443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160+</w:t>
            </w:r>
          </w:p>
        </w:tc>
        <w:tc>
          <w:tcPr>
            <w:tcW w:w="2671" w:type="dxa"/>
          </w:tcPr>
          <w:p w14:paraId="6C20591F" w14:textId="6524E220" w:rsidR="00221842" w:rsidRPr="00F61B9B" w:rsidRDefault="00965DE9" w:rsidP="004443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240</w:t>
            </w:r>
            <w:proofErr w:type="gram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+  years</w:t>
            </w:r>
            <w:proofErr w:type="gramEnd"/>
          </w:p>
        </w:tc>
      </w:tr>
      <w:tr w:rsidR="00965DE9" w:rsidRPr="00F61B9B" w14:paraId="0C1A7E00" w14:textId="77777777" w:rsidTr="004443AD">
        <w:tc>
          <w:tcPr>
            <w:tcW w:w="2670" w:type="dxa"/>
          </w:tcPr>
          <w:p w14:paraId="4ECE4A6F" w14:textId="77777777" w:rsidR="00965DE9" w:rsidRPr="00F61B9B" w:rsidRDefault="00965DE9" w:rsidP="004443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2670" w:type="dxa"/>
          </w:tcPr>
          <w:p w14:paraId="5B0A685A" w14:textId="34327A23" w:rsidR="00965DE9" w:rsidRDefault="00965DE9" w:rsidP="009600C7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200+</w:t>
            </w:r>
          </w:p>
        </w:tc>
        <w:tc>
          <w:tcPr>
            <w:tcW w:w="2671" w:type="dxa"/>
          </w:tcPr>
          <w:p w14:paraId="39523158" w14:textId="31DEE944" w:rsidR="00965DE9" w:rsidRPr="00F61B9B" w:rsidRDefault="00965DE9" w:rsidP="004443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200+</w:t>
            </w:r>
          </w:p>
        </w:tc>
        <w:tc>
          <w:tcPr>
            <w:tcW w:w="2671" w:type="dxa"/>
          </w:tcPr>
          <w:p w14:paraId="213BBEFC" w14:textId="77777777" w:rsidR="00965DE9" w:rsidRDefault="00965DE9" w:rsidP="004443AD">
            <w:pPr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3B7CCBDC" w14:textId="77777777" w:rsidR="00221842" w:rsidRPr="00B86F37" w:rsidRDefault="00221842" w:rsidP="00221842">
      <w:pPr>
        <w:ind w:left="-28"/>
        <w:rPr>
          <w:rFonts w:asciiTheme="minorHAnsi" w:hAnsiTheme="minorHAnsi" w:cs="Arial"/>
          <w:b/>
          <w:bCs/>
          <w:color w:val="529C24"/>
          <w:sz w:val="22"/>
          <w:szCs w:val="28"/>
          <w:lang w:val="en-GB"/>
        </w:rPr>
      </w:pPr>
    </w:p>
    <w:p w14:paraId="3DA58B24" w14:textId="598BBEA0" w:rsidR="00221842" w:rsidRDefault="00221842" w:rsidP="00221842">
      <w:pPr>
        <w:jc w:val="center"/>
        <w:rPr>
          <w:rFonts w:asciiTheme="minorHAnsi" w:hAnsiTheme="minorHAnsi" w:cs="Arial"/>
          <w:b/>
          <w:bCs/>
          <w:color w:val="529C24"/>
          <w:sz w:val="28"/>
          <w:szCs w:val="28"/>
          <w:lang w:val="en-GB"/>
        </w:rPr>
      </w:pPr>
      <w:r w:rsidRPr="00F61B9B">
        <w:rPr>
          <w:rFonts w:asciiTheme="minorHAnsi" w:hAnsiTheme="minorHAnsi" w:cs="Arial"/>
          <w:b/>
          <w:bCs/>
          <w:sz w:val="24"/>
          <w:szCs w:val="24"/>
          <w:lang w:val="en-GB"/>
        </w:rPr>
        <w:t xml:space="preserve">Names of Swimmers in Swim </w:t>
      </w:r>
      <w:r w:rsidR="00FA5D89">
        <w:rPr>
          <w:rFonts w:asciiTheme="minorHAnsi" w:hAnsiTheme="minorHAnsi" w:cs="Arial"/>
          <w:b/>
          <w:bCs/>
          <w:sz w:val="24"/>
          <w:szCs w:val="24"/>
          <w:lang w:val="en-GB"/>
        </w:rPr>
        <w:t>Order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7"/>
        <w:gridCol w:w="704"/>
        <w:gridCol w:w="703"/>
        <w:gridCol w:w="703"/>
        <w:gridCol w:w="731"/>
        <w:gridCol w:w="740"/>
        <w:gridCol w:w="953"/>
        <w:gridCol w:w="920"/>
        <w:gridCol w:w="2495"/>
      </w:tblGrid>
      <w:tr w:rsidR="00221842" w14:paraId="627EDA4C" w14:textId="77777777" w:rsidTr="00F61B9B">
        <w:tc>
          <w:tcPr>
            <w:tcW w:w="2553" w:type="dxa"/>
          </w:tcPr>
          <w:p w14:paraId="12D7C437" w14:textId="77777777" w:rsidR="00221842" w:rsidRPr="00F61B9B" w:rsidRDefault="00221842" w:rsidP="00221842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Swimmers Name</w:t>
            </w:r>
          </w:p>
        </w:tc>
        <w:tc>
          <w:tcPr>
            <w:tcW w:w="5584" w:type="dxa"/>
            <w:gridSpan w:val="7"/>
          </w:tcPr>
          <w:p w14:paraId="7A8F272D" w14:textId="215DDB7E" w:rsidR="00221842" w:rsidRPr="00F61B9B" w:rsidRDefault="002A0A2C" w:rsidP="00221842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Swim England</w:t>
            </w:r>
            <w:r w:rsidR="00221842" w:rsidRPr="00F61B9B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Membership Number</w:t>
            </w:r>
          </w:p>
        </w:tc>
        <w:tc>
          <w:tcPr>
            <w:tcW w:w="2545" w:type="dxa"/>
          </w:tcPr>
          <w:p w14:paraId="60DEE833" w14:textId="1A7EBF37" w:rsidR="00221842" w:rsidRPr="00F61B9B" w:rsidRDefault="00F61B9B" w:rsidP="00221842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Age</w:t>
            </w:r>
            <w:r w:rsidR="002029E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as at 31/12/</w:t>
            </w:r>
            <w:r w:rsidR="00965DE9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2</w:t>
            </w:r>
            <w:r w:rsidR="00060C8F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6</w:t>
            </w:r>
          </w:p>
        </w:tc>
      </w:tr>
      <w:tr w:rsidR="00F61B9B" w14:paraId="4E185D07" w14:textId="77777777" w:rsidTr="00F61B9B">
        <w:tc>
          <w:tcPr>
            <w:tcW w:w="2553" w:type="dxa"/>
          </w:tcPr>
          <w:p w14:paraId="3789736C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2F1DB999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2265E160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3983DB98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47" w:type="dxa"/>
          </w:tcPr>
          <w:p w14:paraId="128C2725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" w:type="dxa"/>
          </w:tcPr>
          <w:p w14:paraId="25C67083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48D722A9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43" w:type="dxa"/>
          </w:tcPr>
          <w:p w14:paraId="00599BC5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45" w:type="dxa"/>
          </w:tcPr>
          <w:p w14:paraId="08B9770A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F61B9B" w14:paraId="174CD9F7" w14:textId="77777777" w:rsidTr="00F61B9B">
        <w:tc>
          <w:tcPr>
            <w:tcW w:w="2553" w:type="dxa"/>
          </w:tcPr>
          <w:p w14:paraId="17B5A5B6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2EA2E8F2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3ACF5DBD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404BDCA0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47" w:type="dxa"/>
          </w:tcPr>
          <w:p w14:paraId="395BAC1C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" w:type="dxa"/>
          </w:tcPr>
          <w:p w14:paraId="0CE67AAD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00FD03C9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43" w:type="dxa"/>
          </w:tcPr>
          <w:p w14:paraId="0586EDB2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45" w:type="dxa"/>
          </w:tcPr>
          <w:p w14:paraId="24597792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F61B9B" w14:paraId="7264CBD0" w14:textId="77777777" w:rsidTr="00F61B9B">
        <w:tc>
          <w:tcPr>
            <w:tcW w:w="2553" w:type="dxa"/>
          </w:tcPr>
          <w:p w14:paraId="7A529C93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4E4DB2AB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15CC24B6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53A924BF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47" w:type="dxa"/>
          </w:tcPr>
          <w:p w14:paraId="1AF389EE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" w:type="dxa"/>
          </w:tcPr>
          <w:p w14:paraId="0BFF4170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5A7E0E39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43" w:type="dxa"/>
          </w:tcPr>
          <w:p w14:paraId="30F484D0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45" w:type="dxa"/>
          </w:tcPr>
          <w:p w14:paraId="2F97ECD1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F61B9B" w14:paraId="42F19CBC" w14:textId="77777777" w:rsidTr="00F61B9B">
        <w:tc>
          <w:tcPr>
            <w:tcW w:w="2553" w:type="dxa"/>
          </w:tcPr>
          <w:p w14:paraId="1FEBEC1E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38CDF09F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4F94E6AB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14:paraId="1E61FEF9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47" w:type="dxa"/>
          </w:tcPr>
          <w:p w14:paraId="307F498F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" w:type="dxa"/>
          </w:tcPr>
          <w:p w14:paraId="1E35C825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104BFB13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43" w:type="dxa"/>
          </w:tcPr>
          <w:p w14:paraId="4DEBD441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45" w:type="dxa"/>
          </w:tcPr>
          <w:p w14:paraId="6B3A9EF9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F61B9B" w14:paraId="3EC3A751" w14:textId="77777777" w:rsidTr="00F61B9B">
        <w:tc>
          <w:tcPr>
            <w:tcW w:w="2553" w:type="dxa"/>
            <w:shd w:val="clear" w:color="auto" w:fill="92D050"/>
          </w:tcPr>
          <w:p w14:paraId="4A16AFE3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 xml:space="preserve">Reserve </w:t>
            </w:r>
          </w:p>
        </w:tc>
        <w:tc>
          <w:tcPr>
            <w:tcW w:w="720" w:type="dxa"/>
            <w:shd w:val="clear" w:color="auto" w:fill="92D050"/>
          </w:tcPr>
          <w:p w14:paraId="63667E44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92D050"/>
          </w:tcPr>
          <w:p w14:paraId="6E06D8A2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92D050"/>
          </w:tcPr>
          <w:p w14:paraId="17B1A834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47" w:type="dxa"/>
            <w:shd w:val="clear" w:color="auto" w:fill="92D050"/>
          </w:tcPr>
          <w:p w14:paraId="158E955B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" w:type="dxa"/>
            <w:shd w:val="clear" w:color="auto" w:fill="92D050"/>
          </w:tcPr>
          <w:p w14:paraId="1A047BF5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77" w:type="dxa"/>
            <w:shd w:val="clear" w:color="auto" w:fill="92D050"/>
          </w:tcPr>
          <w:p w14:paraId="39142CD0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43" w:type="dxa"/>
            <w:shd w:val="clear" w:color="auto" w:fill="92D050"/>
          </w:tcPr>
          <w:p w14:paraId="5607F3FD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45" w:type="dxa"/>
            <w:shd w:val="clear" w:color="auto" w:fill="92D050"/>
          </w:tcPr>
          <w:p w14:paraId="0A28153E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E049A3" w14:paraId="026486D4" w14:textId="77777777" w:rsidTr="00F61B9B">
        <w:tc>
          <w:tcPr>
            <w:tcW w:w="2553" w:type="dxa"/>
            <w:shd w:val="clear" w:color="auto" w:fill="92D050"/>
          </w:tcPr>
          <w:p w14:paraId="41E2871B" w14:textId="77777777" w:rsidR="00E049A3" w:rsidRPr="00F61B9B" w:rsidRDefault="00E049A3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92D050"/>
          </w:tcPr>
          <w:p w14:paraId="2A65DBE5" w14:textId="77777777" w:rsidR="00E049A3" w:rsidRPr="00F61B9B" w:rsidRDefault="00E049A3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92D050"/>
          </w:tcPr>
          <w:p w14:paraId="20B1A5CD" w14:textId="77777777" w:rsidR="00E049A3" w:rsidRPr="00F61B9B" w:rsidRDefault="00E049A3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  <w:shd w:val="clear" w:color="auto" w:fill="92D050"/>
          </w:tcPr>
          <w:p w14:paraId="5A32797F" w14:textId="77777777" w:rsidR="00E049A3" w:rsidRPr="00F61B9B" w:rsidRDefault="00E049A3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47" w:type="dxa"/>
            <w:shd w:val="clear" w:color="auto" w:fill="92D050"/>
          </w:tcPr>
          <w:p w14:paraId="5D6BD6AD" w14:textId="77777777" w:rsidR="00E049A3" w:rsidRPr="00F61B9B" w:rsidRDefault="00E049A3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57" w:type="dxa"/>
            <w:shd w:val="clear" w:color="auto" w:fill="92D050"/>
          </w:tcPr>
          <w:p w14:paraId="0D178703" w14:textId="77777777" w:rsidR="00E049A3" w:rsidRPr="00F61B9B" w:rsidRDefault="00E049A3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77" w:type="dxa"/>
            <w:shd w:val="clear" w:color="auto" w:fill="92D050"/>
          </w:tcPr>
          <w:p w14:paraId="5AA34199" w14:textId="77777777" w:rsidR="00E049A3" w:rsidRPr="00F61B9B" w:rsidRDefault="00E049A3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43" w:type="dxa"/>
            <w:shd w:val="clear" w:color="auto" w:fill="92D050"/>
          </w:tcPr>
          <w:p w14:paraId="44187DAC" w14:textId="77777777" w:rsidR="00E049A3" w:rsidRPr="00F61B9B" w:rsidRDefault="00E049A3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45" w:type="dxa"/>
            <w:shd w:val="clear" w:color="auto" w:fill="92D050"/>
          </w:tcPr>
          <w:p w14:paraId="7A9A0952" w14:textId="77777777" w:rsidR="00E049A3" w:rsidRPr="00F61B9B" w:rsidRDefault="00E049A3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</w:tr>
      <w:tr w:rsidR="00F61B9B" w14:paraId="52BF7FBB" w14:textId="77777777" w:rsidTr="009600C7">
        <w:tc>
          <w:tcPr>
            <w:tcW w:w="4713" w:type="dxa"/>
            <w:gridSpan w:val="4"/>
          </w:tcPr>
          <w:p w14:paraId="72F6A650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424" w:type="dxa"/>
            <w:gridSpan w:val="4"/>
            <w:shd w:val="clear" w:color="auto" w:fill="A6A6A6" w:themeFill="background1" w:themeFillShade="A6"/>
          </w:tcPr>
          <w:p w14:paraId="7B574DBC" w14:textId="77777777" w:rsidR="00F61B9B" w:rsidRPr="00F61B9B" w:rsidRDefault="00F61B9B" w:rsidP="00F61B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  <w:r w:rsidRPr="00F61B9B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>Age Total (Without Reserve)</w:t>
            </w:r>
          </w:p>
        </w:tc>
        <w:tc>
          <w:tcPr>
            <w:tcW w:w="2545" w:type="dxa"/>
            <w:shd w:val="clear" w:color="auto" w:fill="A6A6A6" w:themeFill="background1" w:themeFillShade="A6"/>
          </w:tcPr>
          <w:p w14:paraId="5F4E1D1B" w14:textId="77777777" w:rsidR="00F61B9B" w:rsidRPr="00F61B9B" w:rsidRDefault="00F61B9B" w:rsidP="0022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7940A7E" w14:textId="5D2D8F89" w:rsidR="00F61B9B" w:rsidRDefault="00F61B9B" w:rsidP="00F61B9B">
      <w:pPr>
        <w:ind w:left="-28"/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</w:pPr>
    </w:p>
    <w:p w14:paraId="10A4F50D" w14:textId="77777777" w:rsidR="00FA5D89" w:rsidRDefault="00965DE9" w:rsidP="00FA5D89">
      <w:pPr>
        <w:ind w:left="-28"/>
        <w:jc w:val="center"/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</w:pPr>
      <w:r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>Please note – if any one swimmer is under 25 years</w:t>
      </w:r>
      <w:r w:rsidR="00FA5D89"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>,</w:t>
      </w:r>
      <w:r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 xml:space="preserve"> then the whole team must enter the 072+ age group. </w:t>
      </w:r>
    </w:p>
    <w:p w14:paraId="423F96C5" w14:textId="490EEB66" w:rsidR="00965DE9" w:rsidRPr="00F61B9B" w:rsidRDefault="00FA5D89" w:rsidP="00FA5D89">
      <w:pPr>
        <w:ind w:left="-28"/>
        <w:jc w:val="center"/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</w:pPr>
      <w:r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>Older</w:t>
      </w:r>
      <w:r w:rsidR="00965DE9"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 xml:space="preserve"> swimmers </w:t>
      </w:r>
      <w:r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>may</w:t>
      </w:r>
      <w:r w:rsidR="00965DE9"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 xml:space="preserve"> swim down into the 072+ years</w:t>
      </w:r>
      <w:r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 xml:space="preserve"> age group.</w:t>
      </w:r>
    </w:p>
    <w:p w14:paraId="0AC02EE9" w14:textId="5276CBFB" w:rsidR="002A0A2C" w:rsidRDefault="002A0A2C" w:rsidP="00F61B9B">
      <w:pPr>
        <w:ind w:left="-28"/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</w:pPr>
    </w:p>
    <w:p w14:paraId="3A9534FF" w14:textId="77777777" w:rsidR="002A0A2C" w:rsidRDefault="002A0A2C" w:rsidP="00F61B9B">
      <w:pPr>
        <w:ind w:left="-28"/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</w:pPr>
    </w:p>
    <w:p w14:paraId="0392DE20" w14:textId="77777777" w:rsidR="002A0A2C" w:rsidRDefault="002A0A2C" w:rsidP="00F61B9B">
      <w:pPr>
        <w:ind w:left="-28"/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</w:pPr>
    </w:p>
    <w:p w14:paraId="25634A48" w14:textId="487D5204" w:rsidR="00091979" w:rsidRPr="00F61B9B" w:rsidRDefault="00F61B9B" w:rsidP="00F61B9B">
      <w:pPr>
        <w:ind w:left="-28"/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</w:pPr>
      <w:r w:rsidRPr="00F61B9B"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>Team Managers Name (Please print clearly) …………………………………………………………………</w:t>
      </w:r>
      <w:proofErr w:type="gramStart"/>
      <w:r w:rsidRPr="00F61B9B"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>…..</w:t>
      </w:r>
      <w:proofErr w:type="gramEnd"/>
    </w:p>
    <w:p w14:paraId="6D258312" w14:textId="77777777" w:rsidR="00F61B9B" w:rsidRPr="00F61B9B" w:rsidRDefault="00F61B9B" w:rsidP="00F61B9B">
      <w:pPr>
        <w:ind w:left="-28"/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</w:pPr>
    </w:p>
    <w:p w14:paraId="53223E5A" w14:textId="77777777" w:rsidR="00F61B9B" w:rsidRPr="00F61B9B" w:rsidRDefault="00F61B9B" w:rsidP="00F61B9B">
      <w:pPr>
        <w:ind w:left="-28"/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</w:pPr>
    </w:p>
    <w:p w14:paraId="63BEE36D" w14:textId="77777777" w:rsidR="00F61B9B" w:rsidRPr="00F61B9B" w:rsidRDefault="00F61B9B" w:rsidP="00F61B9B">
      <w:pPr>
        <w:ind w:left="-28"/>
        <w:rPr>
          <w:rFonts w:asciiTheme="minorHAnsi" w:hAnsiTheme="minorHAnsi" w:cs="Arial"/>
          <w:bCs/>
          <w:color w:val="008000"/>
          <w:sz w:val="22"/>
          <w:szCs w:val="22"/>
          <w:lang w:val="en-GB"/>
        </w:rPr>
      </w:pPr>
      <w:r w:rsidRPr="00F61B9B"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>Signature……………………………………………………………………………………</w:t>
      </w:r>
      <w:proofErr w:type="gramStart"/>
      <w:r w:rsidRPr="00F61B9B"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>…..</w:t>
      </w:r>
      <w:proofErr w:type="gramEnd"/>
      <w:r w:rsidRPr="00F61B9B"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ab/>
        <w:t>Date………………………………………</w:t>
      </w:r>
      <w:proofErr w:type="gramStart"/>
      <w:r w:rsidRPr="00F61B9B">
        <w:rPr>
          <w:rFonts w:asciiTheme="minorHAnsi" w:hAnsiTheme="minorHAnsi" w:cs="Arial"/>
          <w:b/>
          <w:bCs/>
          <w:color w:val="008000"/>
          <w:sz w:val="22"/>
          <w:szCs w:val="22"/>
          <w:lang w:val="en-GB"/>
        </w:rPr>
        <w:t>…..</w:t>
      </w:r>
      <w:proofErr w:type="gramEnd"/>
    </w:p>
    <w:sectPr w:rsidR="00F61B9B" w:rsidRPr="00F61B9B" w:rsidSect="002A0A2C">
      <w:pgSz w:w="11906" w:h="16838" w:code="9"/>
      <w:pgMar w:top="709" w:right="720" w:bottom="851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2202" w14:textId="77777777" w:rsidR="006928C9" w:rsidRDefault="006928C9" w:rsidP="00B368BA">
      <w:r>
        <w:separator/>
      </w:r>
    </w:p>
  </w:endnote>
  <w:endnote w:type="continuationSeparator" w:id="0">
    <w:p w14:paraId="15C49B4C" w14:textId="77777777" w:rsidR="006928C9" w:rsidRDefault="006928C9" w:rsidP="00B3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49E5" w14:textId="77777777" w:rsidR="006928C9" w:rsidRDefault="006928C9" w:rsidP="00B368BA">
      <w:r>
        <w:separator/>
      </w:r>
    </w:p>
  </w:footnote>
  <w:footnote w:type="continuationSeparator" w:id="0">
    <w:p w14:paraId="18DBE501" w14:textId="77777777" w:rsidR="006928C9" w:rsidRDefault="006928C9" w:rsidP="00B3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32E1F"/>
    <w:multiLevelType w:val="hybridMultilevel"/>
    <w:tmpl w:val="7DA24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779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4582832">
    <w:abstractNumId w:val="1"/>
  </w:num>
  <w:num w:numId="2" w16cid:durableId="203025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94"/>
    <w:rsid w:val="000254C1"/>
    <w:rsid w:val="00031F1A"/>
    <w:rsid w:val="00060C8F"/>
    <w:rsid w:val="00073F5D"/>
    <w:rsid w:val="00083DF1"/>
    <w:rsid w:val="00091979"/>
    <w:rsid w:val="000D5687"/>
    <w:rsid w:val="0010751C"/>
    <w:rsid w:val="0017560D"/>
    <w:rsid w:val="00182094"/>
    <w:rsid w:val="002029EC"/>
    <w:rsid w:val="002115F3"/>
    <w:rsid w:val="00221842"/>
    <w:rsid w:val="00230C2B"/>
    <w:rsid w:val="00231767"/>
    <w:rsid w:val="00251089"/>
    <w:rsid w:val="002A0A2C"/>
    <w:rsid w:val="002D7B91"/>
    <w:rsid w:val="00337F1B"/>
    <w:rsid w:val="00346AFA"/>
    <w:rsid w:val="0038695D"/>
    <w:rsid w:val="003A34E0"/>
    <w:rsid w:val="003A5046"/>
    <w:rsid w:val="003E7DB5"/>
    <w:rsid w:val="00434829"/>
    <w:rsid w:val="004A16FD"/>
    <w:rsid w:val="004B6FC1"/>
    <w:rsid w:val="004F0178"/>
    <w:rsid w:val="004F4CBC"/>
    <w:rsid w:val="004F4FA9"/>
    <w:rsid w:val="005224E9"/>
    <w:rsid w:val="0052787E"/>
    <w:rsid w:val="005302D8"/>
    <w:rsid w:val="0055509F"/>
    <w:rsid w:val="005804E2"/>
    <w:rsid w:val="005A6C24"/>
    <w:rsid w:val="006009DE"/>
    <w:rsid w:val="00620C4F"/>
    <w:rsid w:val="006561D2"/>
    <w:rsid w:val="006928C9"/>
    <w:rsid w:val="00693B94"/>
    <w:rsid w:val="006C35C9"/>
    <w:rsid w:val="007116FA"/>
    <w:rsid w:val="007B3494"/>
    <w:rsid w:val="00804774"/>
    <w:rsid w:val="0083706B"/>
    <w:rsid w:val="00844C9B"/>
    <w:rsid w:val="00860EAE"/>
    <w:rsid w:val="008735FD"/>
    <w:rsid w:val="008847F8"/>
    <w:rsid w:val="00911348"/>
    <w:rsid w:val="0093300F"/>
    <w:rsid w:val="009600C7"/>
    <w:rsid w:val="00965DE9"/>
    <w:rsid w:val="00981D6E"/>
    <w:rsid w:val="009B1239"/>
    <w:rsid w:val="009F2E36"/>
    <w:rsid w:val="00A034F9"/>
    <w:rsid w:val="00A32A0C"/>
    <w:rsid w:val="00A44CE1"/>
    <w:rsid w:val="00AB26C6"/>
    <w:rsid w:val="00AF7CF4"/>
    <w:rsid w:val="00B33D5C"/>
    <w:rsid w:val="00B368BA"/>
    <w:rsid w:val="00B63A0D"/>
    <w:rsid w:val="00B86F37"/>
    <w:rsid w:val="00B90C35"/>
    <w:rsid w:val="00BB0FE4"/>
    <w:rsid w:val="00BC35AD"/>
    <w:rsid w:val="00C028CE"/>
    <w:rsid w:val="00C13397"/>
    <w:rsid w:val="00C55D5F"/>
    <w:rsid w:val="00C6785C"/>
    <w:rsid w:val="00C81032"/>
    <w:rsid w:val="00CA6C33"/>
    <w:rsid w:val="00D56648"/>
    <w:rsid w:val="00DF7CA6"/>
    <w:rsid w:val="00E049A3"/>
    <w:rsid w:val="00E14E48"/>
    <w:rsid w:val="00E34247"/>
    <w:rsid w:val="00E454B8"/>
    <w:rsid w:val="00EA152F"/>
    <w:rsid w:val="00EB4E2A"/>
    <w:rsid w:val="00EB54D9"/>
    <w:rsid w:val="00F355DD"/>
    <w:rsid w:val="00F542A6"/>
    <w:rsid w:val="00F60ECF"/>
    <w:rsid w:val="00F61B9B"/>
    <w:rsid w:val="00F83CAD"/>
    <w:rsid w:val="00FA5D89"/>
    <w:rsid w:val="00FB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CDC1CD"/>
  <w15:docId w15:val="{2824EFA4-E77F-43E3-9BD8-E42FBC77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7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F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37F1B"/>
    <w:pPr>
      <w:keepNext/>
      <w:tabs>
        <w:tab w:val="left" w:pos="360"/>
        <w:tab w:val="left" w:pos="980"/>
        <w:tab w:val="left" w:pos="2420"/>
        <w:tab w:val="left" w:pos="2520"/>
        <w:tab w:val="left" w:pos="4680"/>
        <w:tab w:val="center" w:pos="5220"/>
        <w:tab w:val="center" w:pos="5940"/>
        <w:tab w:val="left" w:pos="6200"/>
        <w:tab w:val="left" w:pos="6300"/>
        <w:tab w:val="left" w:pos="7920"/>
        <w:tab w:val="left" w:pos="10159"/>
      </w:tabs>
      <w:outlineLvl w:val="3"/>
    </w:pPr>
    <w:rPr>
      <w:rFonts w:ascii="Arial" w:hAnsi="Arial" w:cs="Arial"/>
      <w:b/>
      <w:bCs/>
      <w:color w:val="000000"/>
      <w:sz w:val="16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4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1">
    <w:name w:val="Table Grid 1"/>
    <w:basedOn w:val="TableNormal"/>
    <w:uiPriority w:val="99"/>
    <w:semiHidden/>
    <w:unhideWhenUsed/>
    <w:rsid w:val="00C6785C"/>
    <w:tblPr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1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C6785C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Style2">
    <w:name w:val="Style2"/>
    <w:basedOn w:val="Normal"/>
    <w:qFormat/>
    <w:rsid w:val="00C6785C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Style3">
    <w:name w:val="Style3"/>
    <w:basedOn w:val="Normal"/>
    <w:qFormat/>
    <w:rsid w:val="00C6785C"/>
    <w:rPr>
      <w:rFonts w:asciiTheme="minorHAnsi" w:eastAsiaTheme="minorHAnsi" w:hAnsiTheme="minorHAnsi" w:cstheme="minorBidi"/>
      <w:sz w:val="22"/>
      <w:szCs w:val="22"/>
      <w:lang w:val="en-GB"/>
    </w:rPr>
  </w:style>
  <w:style w:type="table" w:customStyle="1" w:styleId="Style4">
    <w:name w:val="Style4"/>
    <w:basedOn w:val="TableNormal"/>
    <w:uiPriority w:val="99"/>
    <w:qFormat/>
    <w:rsid w:val="0038695D"/>
    <w:tblPr>
      <w:tblCellMar>
        <w:top w:w="28" w:type="dxa"/>
        <w:left w:w="28" w:type="dxa"/>
        <w:bottom w:w="28" w:type="dxa"/>
        <w:right w:w="28" w:type="dxa"/>
      </w:tblCellMar>
    </w:tblPr>
    <w:tcPr>
      <w:vAlign w:val="center"/>
    </w:tcPr>
  </w:style>
  <w:style w:type="paragraph" w:styleId="Header">
    <w:name w:val="header"/>
    <w:basedOn w:val="Normal"/>
    <w:link w:val="HeaderChar"/>
    <w:uiPriority w:val="99"/>
    <w:unhideWhenUsed/>
    <w:rsid w:val="00B368B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368BA"/>
  </w:style>
  <w:style w:type="paragraph" w:styleId="Footer">
    <w:name w:val="footer"/>
    <w:basedOn w:val="Normal"/>
    <w:link w:val="FooterChar"/>
    <w:uiPriority w:val="99"/>
    <w:unhideWhenUsed/>
    <w:rsid w:val="00B368B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368BA"/>
  </w:style>
  <w:style w:type="paragraph" w:styleId="BalloonText">
    <w:name w:val="Balloon Text"/>
    <w:basedOn w:val="Normal"/>
    <w:link w:val="BalloonTextChar"/>
    <w:uiPriority w:val="99"/>
    <w:semiHidden/>
    <w:unhideWhenUsed/>
    <w:rsid w:val="00B368BA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197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337F1B"/>
    <w:rPr>
      <w:rFonts w:ascii="Arial" w:eastAsia="Times New Roman" w:hAnsi="Arial" w:cs="Arial"/>
      <w:b/>
      <w:bCs/>
      <w:color w:val="000000"/>
      <w:sz w:val="16"/>
      <w:szCs w:val="20"/>
    </w:rPr>
  </w:style>
  <w:style w:type="paragraph" w:styleId="BodyText3">
    <w:name w:val="Body Text 3"/>
    <w:basedOn w:val="Normal"/>
    <w:link w:val="BodyText3Char"/>
    <w:semiHidden/>
    <w:rsid w:val="00337F1B"/>
    <w:pPr>
      <w:tabs>
        <w:tab w:val="right" w:leader="dot" w:pos="2835"/>
        <w:tab w:val="left" w:pos="6237"/>
        <w:tab w:val="right" w:leader="dot" w:pos="7371"/>
      </w:tabs>
    </w:pPr>
    <w:rPr>
      <w:rFonts w:ascii="Arial" w:hAnsi="Arial"/>
      <w:color w:val="000000"/>
      <w:sz w:val="16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337F1B"/>
    <w:rPr>
      <w:rFonts w:ascii="Arial" w:eastAsia="Times New Roman" w:hAnsi="Arial" w:cs="Times New Roman"/>
      <w:color w:val="000000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F5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5804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0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Work\ASA%20-%20Kent\Website\Proformas%20etc\Kent%20Swimming%20Proforma%20(portrai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C:\Users\user\Documents\Work\ASA - Kent\Website\Proformas etc\Kent Swimming Proforma (portrait).dotx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Howden Joinery Group PLC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Robinson</dc:creator>
  <cp:lastModifiedBy>Nathan Friend</cp:lastModifiedBy>
  <cp:revision>2</cp:revision>
  <cp:lastPrinted>2017-04-04T10:08:00Z</cp:lastPrinted>
  <dcterms:created xsi:type="dcterms:W3CDTF">2026-06-08T10:04:00Z</dcterms:created>
  <dcterms:modified xsi:type="dcterms:W3CDTF">2026-06-08T10:04:00Z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0c64731debabfaf760ac4cf35a14f9d9d5d9fdcd0818c4d33b8c533221cf28dc</vt:lpwstr>
  </property>
</Properties>
</file>